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CD67" w14:textId="77777777" w:rsidR="004136E5" w:rsidRPr="00F40482" w:rsidRDefault="004136E5" w:rsidP="00FD1BEC">
      <w:pPr>
        <w:spacing w:line="240" w:lineRule="auto"/>
        <w:contextualSpacing w:val="0"/>
        <w:rPr>
          <w:b/>
          <w:bCs/>
          <w:sz w:val="20"/>
          <w:szCs w:val="20"/>
        </w:rPr>
      </w:pPr>
      <w:r w:rsidRPr="00F40482">
        <w:rPr>
          <w:b/>
          <w:bCs/>
          <w:sz w:val="20"/>
          <w:szCs w:val="20"/>
        </w:rPr>
        <w:t>Modulo di consenso per la pubblicazione di video ed immagini e realizzazione di un cortometraggio</w:t>
      </w:r>
    </w:p>
    <w:p w14:paraId="6BFBA40F" w14:textId="77777777" w:rsidR="004136E5" w:rsidRPr="00F40482" w:rsidRDefault="004136E5" w:rsidP="004136E5">
      <w:pPr>
        <w:spacing w:line="240" w:lineRule="auto"/>
        <w:contextualSpacing w:val="0"/>
        <w:jc w:val="both"/>
        <w:rPr>
          <w:sz w:val="20"/>
          <w:szCs w:val="20"/>
        </w:rPr>
      </w:pPr>
    </w:p>
    <w:p w14:paraId="2FD1C3C5" w14:textId="77777777" w:rsidR="004136E5" w:rsidRPr="00F40482" w:rsidRDefault="004136E5" w:rsidP="004136E5">
      <w:pPr>
        <w:spacing w:line="240" w:lineRule="auto"/>
        <w:contextualSpacing w:val="0"/>
        <w:jc w:val="both"/>
        <w:rPr>
          <w:sz w:val="20"/>
          <w:szCs w:val="20"/>
        </w:rPr>
      </w:pPr>
      <w:r w:rsidRPr="00F40482">
        <w:rPr>
          <w:sz w:val="20"/>
          <w:szCs w:val="20"/>
        </w:rPr>
        <w:t xml:space="preserve">prodotti nello svolgimento dell’attività didattica e formativa del progetto </w:t>
      </w:r>
      <w:r w:rsidRPr="00F40482">
        <w:rPr>
          <w:b/>
          <w:bCs/>
          <w:i/>
          <w:iCs/>
          <w:sz w:val="20"/>
          <w:szCs w:val="20"/>
        </w:rPr>
        <w:t>I(n)</w:t>
      </w:r>
      <w:proofErr w:type="spellStart"/>
      <w:r w:rsidRPr="00F40482">
        <w:rPr>
          <w:b/>
          <w:bCs/>
          <w:i/>
          <w:iCs/>
          <w:sz w:val="20"/>
          <w:szCs w:val="20"/>
        </w:rPr>
        <w:t>mensamente</w:t>
      </w:r>
      <w:proofErr w:type="spellEnd"/>
      <w:r w:rsidRPr="00F40482">
        <w:rPr>
          <w:sz w:val="20"/>
          <w:szCs w:val="20"/>
        </w:rPr>
        <w:t xml:space="preserve"> a valere sul bando “Il linguaggio cinematografico e audiovisivo come oggetto e strumento di educazione e formazione” – A3 Visioni fuori luogo </w:t>
      </w:r>
    </w:p>
    <w:p w14:paraId="1D501AD6" w14:textId="77777777" w:rsidR="004136E5" w:rsidRPr="00F40482" w:rsidRDefault="004136E5" w:rsidP="004136E5">
      <w:pPr>
        <w:spacing w:line="259" w:lineRule="auto"/>
        <w:rPr>
          <w:sz w:val="20"/>
          <w:szCs w:val="20"/>
        </w:rPr>
      </w:pPr>
      <w:r w:rsidRPr="00F40482">
        <w:rPr>
          <w:sz w:val="20"/>
          <w:szCs w:val="20"/>
        </w:rPr>
        <w:t xml:space="preserve"> </w:t>
      </w:r>
    </w:p>
    <w:p w14:paraId="44589F21" w14:textId="77777777" w:rsidR="00FD1BEC" w:rsidRDefault="004136E5" w:rsidP="004136E5">
      <w:pPr>
        <w:spacing w:after="257" w:line="360" w:lineRule="auto"/>
        <w:ind w:left="-6" w:right="-43" w:hanging="11"/>
        <w:rPr>
          <w:rFonts w:ascii="Corbel" w:hAnsi="Corbel"/>
          <w:sz w:val="20"/>
          <w:szCs w:val="20"/>
        </w:rPr>
      </w:pPr>
      <w:r w:rsidRPr="00F40482">
        <w:rPr>
          <w:rFonts w:ascii="Corbel" w:hAnsi="Corbel"/>
          <w:sz w:val="20"/>
          <w:szCs w:val="20"/>
        </w:rPr>
        <w:t>I sottoscritti ………………</w:t>
      </w:r>
      <w:proofErr w:type="gramStart"/>
      <w:r w:rsidRPr="00F40482">
        <w:rPr>
          <w:rFonts w:ascii="Corbel" w:hAnsi="Corbel"/>
          <w:sz w:val="20"/>
          <w:szCs w:val="20"/>
        </w:rPr>
        <w:t>…….</w:t>
      </w:r>
      <w:proofErr w:type="gramEnd"/>
      <w:r w:rsidRPr="00F40482">
        <w:rPr>
          <w:rFonts w:ascii="Corbel" w:hAnsi="Corbel"/>
          <w:sz w:val="20"/>
          <w:szCs w:val="20"/>
        </w:rPr>
        <w:t>…………………………………………………………………………………………</w:t>
      </w:r>
      <w:proofErr w:type="gramStart"/>
      <w:r w:rsidRPr="00F40482">
        <w:rPr>
          <w:rFonts w:ascii="Corbel" w:hAnsi="Corbel"/>
          <w:sz w:val="20"/>
          <w:szCs w:val="20"/>
        </w:rPr>
        <w:t>…….</w:t>
      </w:r>
      <w:proofErr w:type="gramEnd"/>
      <w:r w:rsidRPr="00F40482">
        <w:rPr>
          <w:rFonts w:ascii="Corbel" w:hAnsi="Corbel"/>
          <w:sz w:val="20"/>
          <w:szCs w:val="20"/>
        </w:rPr>
        <w:t xml:space="preserve">.  </w:t>
      </w:r>
    </w:p>
    <w:p w14:paraId="2522350C" w14:textId="33AE64AA" w:rsidR="004136E5" w:rsidRPr="00F40482" w:rsidRDefault="004136E5" w:rsidP="004136E5">
      <w:pPr>
        <w:spacing w:after="257" w:line="360" w:lineRule="auto"/>
        <w:ind w:left="-6" w:right="-43" w:hanging="11"/>
        <w:rPr>
          <w:rFonts w:ascii="Corbel" w:hAnsi="Corbel"/>
          <w:sz w:val="20"/>
          <w:szCs w:val="20"/>
        </w:rPr>
      </w:pPr>
      <w:r w:rsidRPr="00F40482">
        <w:rPr>
          <w:rFonts w:ascii="Corbel" w:hAnsi="Corbel"/>
          <w:sz w:val="20"/>
          <w:szCs w:val="20"/>
        </w:rPr>
        <w:t xml:space="preserve">Genitori dell’alunno/a ………………………………………………………………………………………………………. frequentante la classe ……………  dell’Istituto …………………………………………………………………… </w:t>
      </w:r>
    </w:p>
    <w:p w14:paraId="2C59D4C4" w14:textId="77777777" w:rsidR="004136E5" w:rsidRPr="00F40482" w:rsidRDefault="004136E5" w:rsidP="004136E5">
      <w:pPr>
        <w:ind w:right="-43"/>
        <w:jc w:val="both"/>
        <w:rPr>
          <w:rFonts w:ascii="Corbel" w:hAnsi="Corbel"/>
          <w:sz w:val="20"/>
          <w:szCs w:val="20"/>
        </w:rPr>
      </w:pPr>
      <w:r w:rsidRPr="00F40482">
        <w:rPr>
          <w:rFonts w:ascii="Corbel" w:hAnsi="Corbel"/>
          <w:sz w:val="20"/>
          <w:szCs w:val="20"/>
        </w:rPr>
        <w:t xml:space="preserve">Presa visione dell’informativa relativa ai trattamenti di dati personali operati nell’ambito delle attività previste dal progetto </w:t>
      </w:r>
      <w:r w:rsidRPr="00F40482">
        <w:rPr>
          <w:rFonts w:ascii="Corbel" w:hAnsi="Corbel"/>
          <w:b/>
          <w:bCs/>
          <w:i/>
          <w:iCs/>
          <w:color w:val="000000" w:themeColor="text1"/>
          <w:sz w:val="20"/>
          <w:szCs w:val="20"/>
        </w:rPr>
        <w:t>I(n)</w:t>
      </w:r>
      <w:proofErr w:type="spellStart"/>
      <w:r w:rsidRPr="00F40482">
        <w:rPr>
          <w:rFonts w:ascii="Corbel" w:hAnsi="Corbel"/>
          <w:b/>
          <w:bCs/>
          <w:i/>
          <w:iCs/>
          <w:color w:val="000000" w:themeColor="text1"/>
          <w:sz w:val="20"/>
          <w:szCs w:val="20"/>
        </w:rPr>
        <w:t>mensamente</w:t>
      </w:r>
      <w:proofErr w:type="spellEnd"/>
    </w:p>
    <w:p w14:paraId="0D444104" w14:textId="77777777" w:rsidR="004136E5" w:rsidRPr="00F40482" w:rsidRDefault="004136E5" w:rsidP="004136E5">
      <w:pPr>
        <w:numPr>
          <w:ilvl w:val="0"/>
          <w:numId w:val="3"/>
        </w:numPr>
        <w:spacing w:before="240" w:after="240" w:line="247" w:lineRule="auto"/>
        <w:ind w:left="3402" w:right="-45" w:hanging="357"/>
        <w:contextualSpacing w:val="0"/>
        <w:jc w:val="both"/>
        <w:rPr>
          <w:rFonts w:ascii="Corbel" w:hAnsi="Corbel"/>
          <w:sz w:val="20"/>
          <w:szCs w:val="20"/>
        </w:rPr>
      </w:pPr>
      <w:r w:rsidRPr="00F40482">
        <w:rPr>
          <w:rFonts w:ascii="Corbel" w:hAnsi="Corbel"/>
          <w:sz w:val="20"/>
          <w:szCs w:val="20"/>
        </w:rPr>
        <w:t xml:space="preserve">CONSENTONO </w:t>
      </w:r>
    </w:p>
    <w:p w14:paraId="0E7EF9D1" w14:textId="77777777" w:rsidR="004136E5" w:rsidRPr="00F40482" w:rsidRDefault="004136E5" w:rsidP="004136E5">
      <w:pPr>
        <w:numPr>
          <w:ilvl w:val="0"/>
          <w:numId w:val="3"/>
        </w:numPr>
        <w:spacing w:before="240" w:after="240" w:line="247" w:lineRule="auto"/>
        <w:ind w:left="3402" w:right="-45" w:hanging="357"/>
        <w:contextualSpacing w:val="0"/>
        <w:jc w:val="both"/>
        <w:rPr>
          <w:rFonts w:ascii="Corbel" w:hAnsi="Corbel"/>
          <w:sz w:val="20"/>
          <w:szCs w:val="20"/>
        </w:rPr>
      </w:pPr>
      <w:r w:rsidRPr="00F40482">
        <w:rPr>
          <w:rFonts w:ascii="Corbel" w:hAnsi="Corbel"/>
          <w:sz w:val="20"/>
          <w:szCs w:val="20"/>
        </w:rPr>
        <w:t xml:space="preserve">NON CONSENTONO </w:t>
      </w:r>
    </w:p>
    <w:p w14:paraId="384285B7" w14:textId="77777777" w:rsidR="004136E5" w:rsidRPr="00F40482" w:rsidRDefault="004136E5" w:rsidP="004136E5">
      <w:pPr>
        <w:spacing w:before="240" w:line="247" w:lineRule="auto"/>
        <w:ind w:left="-6" w:right="-43" w:hanging="11"/>
        <w:jc w:val="both"/>
        <w:rPr>
          <w:rFonts w:ascii="Corbel" w:hAnsi="Corbel"/>
          <w:sz w:val="20"/>
          <w:szCs w:val="20"/>
        </w:rPr>
      </w:pPr>
      <w:r w:rsidRPr="00F40482">
        <w:rPr>
          <w:rFonts w:ascii="Corbel" w:hAnsi="Corbel"/>
          <w:sz w:val="20"/>
          <w:szCs w:val="20"/>
        </w:rPr>
        <w:t xml:space="preserve">Alla pubblicazione di immagini e video del proprio figlio sul sito web dell’istituto per le finalità indicate nella relativa informativa. Si presta il consenso alla pubblicazione anche del nome e la voce del proprio figlio/a, e/o dichiarazioni e commenti personali registrati all'interno delle attività educative e didattiche per scopi documentativi, formativi, informativi e divulgativi della scuola e del progetto. </w:t>
      </w:r>
    </w:p>
    <w:p w14:paraId="6B109F8F" w14:textId="77777777" w:rsidR="004136E5" w:rsidRPr="00F40482" w:rsidRDefault="004136E5" w:rsidP="004136E5">
      <w:pPr>
        <w:spacing w:before="240" w:line="247" w:lineRule="auto"/>
        <w:ind w:left="-6" w:right="-43" w:hanging="11"/>
        <w:jc w:val="both"/>
        <w:rPr>
          <w:rFonts w:ascii="Corbel" w:hAnsi="Corbel"/>
          <w:sz w:val="20"/>
          <w:szCs w:val="20"/>
        </w:rPr>
      </w:pPr>
      <w:r w:rsidRPr="00F40482">
        <w:rPr>
          <w:rFonts w:ascii="Corbel" w:hAnsi="Corbel"/>
          <w:sz w:val="20"/>
          <w:szCs w:val="20"/>
        </w:rPr>
        <w:t>I sottoscritti confermano di non aver nulla a pretendere in ragione di quanto sopra indicato e di rinunciare irrevocabilmente ad ogni diritto, azione o pretesa derivante da quanto sopra autorizzato.</w:t>
      </w:r>
    </w:p>
    <w:p w14:paraId="5F18B694" w14:textId="77777777" w:rsidR="004136E5" w:rsidRPr="00F40482" w:rsidRDefault="004136E5" w:rsidP="004136E5">
      <w:pPr>
        <w:spacing w:line="259" w:lineRule="auto"/>
        <w:ind w:right="-43"/>
        <w:rPr>
          <w:rFonts w:ascii="Corbel" w:hAnsi="Corbel"/>
          <w:sz w:val="20"/>
          <w:szCs w:val="20"/>
        </w:rPr>
      </w:pPr>
    </w:p>
    <w:p w14:paraId="5221411A" w14:textId="77777777" w:rsidR="004136E5" w:rsidRPr="00F40482" w:rsidRDefault="004136E5" w:rsidP="004136E5">
      <w:pPr>
        <w:ind w:left="-5" w:right="-43"/>
        <w:rPr>
          <w:rFonts w:ascii="Corbel" w:hAnsi="Corbel"/>
          <w:sz w:val="20"/>
          <w:szCs w:val="20"/>
        </w:rPr>
      </w:pPr>
      <w:r w:rsidRPr="00F40482">
        <w:rPr>
          <w:rFonts w:ascii="Corbel" w:hAnsi="Corbel"/>
          <w:sz w:val="20"/>
          <w:szCs w:val="20"/>
        </w:rPr>
        <w:t xml:space="preserve">Data…………………………… </w:t>
      </w:r>
    </w:p>
    <w:p w14:paraId="77355072" w14:textId="77777777" w:rsidR="004136E5" w:rsidRPr="00F40482" w:rsidRDefault="004136E5" w:rsidP="004136E5">
      <w:pPr>
        <w:spacing w:line="259" w:lineRule="auto"/>
        <w:ind w:right="-43"/>
        <w:rPr>
          <w:rFonts w:ascii="Corbel" w:hAnsi="Corbel"/>
          <w:sz w:val="20"/>
          <w:szCs w:val="20"/>
        </w:rPr>
      </w:pPr>
    </w:p>
    <w:p w14:paraId="535C0A0B" w14:textId="77777777" w:rsidR="004136E5" w:rsidRPr="00F40482" w:rsidRDefault="004136E5" w:rsidP="004136E5">
      <w:pPr>
        <w:spacing w:after="240" w:line="480" w:lineRule="auto"/>
        <w:ind w:left="-5" w:right="-45"/>
        <w:rPr>
          <w:rFonts w:ascii="Corbel" w:hAnsi="Corbel"/>
          <w:sz w:val="20"/>
          <w:szCs w:val="20"/>
        </w:rPr>
      </w:pPr>
      <w:r w:rsidRPr="00F40482">
        <w:rPr>
          <w:rFonts w:ascii="Corbel" w:hAnsi="Corbel"/>
          <w:sz w:val="20"/>
          <w:szCs w:val="20"/>
        </w:rPr>
        <w:t xml:space="preserve">Padre: ……………………………………………………     Firma _________________________……… </w:t>
      </w:r>
    </w:p>
    <w:p w14:paraId="0CFA1FBE" w14:textId="77777777" w:rsidR="004136E5" w:rsidRPr="00F40482" w:rsidRDefault="004136E5" w:rsidP="004136E5">
      <w:pPr>
        <w:spacing w:after="240" w:line="480" w:lineRule="auto"/>
        <w:ind w:right="-45"/>
        <w:rPr>
          <w:rFonts w:ascii="Corbel" w:hAnsi="Corbel"/>
          <w:sz w:val="20"/>
          <w:szCs w:val="20"/>
        </w:rPr>
      </w:pPr>
      <w:r w:rsidRPr="00F40482">
        <w:rPr>
          <w:rFonts w:ascii="Corbel" w:hAnsi="Corbel"/>
          <w:sz w:val="20"/>
          <w:szCs w:val="20"/>
        </w:rPr>
        <w:t xml:space="preserve">Madre: ……………………………………………………    Firma _________________________………  </w:t>
      </w:r>
    </w:p>
    <w:p w14:paraId="72A06408" w14:textId="77777777" w:rsidR="004136E5" w:rsidRPr="00F40482" w:rsidRDefault="004136E5" w:rsidP="004136E5">
      <w:pPr>
        <w:ind w:right="-43"/>
        <w:rPr>
          <w:rFonts w:ascii="Corbel" w:hAnsi="Corbel"/>
          <w:sz w:val="20"/>
          <w:szCs w:val="20"/>
        </w:rPr>
      </w:pPr>
    </w:p>
    <w:p w14:paraId="0E2A86F6" w14:textId="77777777" w:rsidR="004136E5" w:rsidRPr="00F40482" w:rsidRDefault="004136E5" w:rsidP="004136E5">
      <w:pPr>
        <w:ind w:right="-43"/>
        <w:rPr>
          <w:rFonts w:ascii="Corbel" w:hAnsi="Corbel"/>
          <w:sz w:val="20"/>
          <w:szCs w:val="20"/>
        </w:rPr>
      </w:pPr>
      <w:r w:rsidRPr="00F40482">
        <w:rPr>
          <w:rFonts w:ascii="Corbel" w:hAnsi="Corbel"/>
          <w:sz w:val="20"/>
          <w:szCs w:val="20"/>
        </w:rPr>
        <w:t>in caso di firma di un solo genitore, il sottoscrittore,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0884F2E" w14:textId="77777777" w:rsidR="004136E5" w:rsidRPr="00F40482" w:rsidRDefault="004136E5" w:rsidP="004136E5">
      <w:pPr>
        <w:spacing w:line="259" w:lineRule="auto"/>
        <w:ind w:right="-43"/>
        <w:rPr>
          <w:rFonts w:ascii="Corbel" w:hAnsi="Corbel"/>
          <w:sz w:val="20"/>
          <w:szCs w:val="20"/>
        </w:rPr>
      </w:pPr>
    </w:p>
    <w:p w14:paraId="24AA0D77" w14:textId="4C2A8E7F" w:rsidR="00F75FB1" w:rsidRPr="00F40482" w:rsidRDefault="004136E5" w:rsidP="00F40482">
      <w:pPr>
        <w:spacing w:line="259" w:lineRule="auto"/>
        <w:ind w:right="-43"/>
        <w:rPr>
          <w:rFonts w:ascii="Corbel" w:hAnsi="Corbel"/>
          <w:sz w:val="20"/>
          <w:szCs w:val="20"/>
        </w:rPr>
      </w:pPr>
      <w:r w:rsidRPr="00F40482">
        <w:rPr>
          <w:rFonts w:ascii="Corbel" w:hAnsi="Corbel"/>
          <w:sz w:val="20"/>
          <w:szCs w:val="20"/>
        </w:rPr>
        <w:t>Firma Genitore___________________________________________</w:t>
      </w:r>
    </w:p>
    <w:sectPr w:rsidR="00F75FB1" w:rsidRPr="00F40482" w:rsidSect="00D41636">
      <w:headerReference w:type="default" r:id="rId7"/>
      <w:pgSz w:w="11906" w:h="16838"/>
      <w:pgMar w:top="29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6B91" w14:textId="77777777" w:rsidR="00517E8D" w:rsidRDefault="00517E8D" w:rsidP="00D41636">
      <w:r>
        <w:separator/>
      </w:r>
    </w:p>
  </w:endnote>
  <w:endnote w:type="continuationSeparator" w:id="0">
    <w:p w14:paraId="798B27B8" w14:textId="77777777" w:rsidR="00517E8D" w:rsidRDefault="00517E8D" w:rsidP="00D4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511A" w14:textId="77777777" w:rsidR="00517E8D" w:rsidRDefault="00517E8D" w:rsidP="00D41636">
      <w:r>
        <w:separator/>
      </w:r>
    </w:p>
  </w:footnote>
  <w:footnote w:type="continuationSeparator" w:id="0">
    <w:p w14:paraId="38D23778" w14:textId="77777777" w:rsidR="00517E8D" w:rsidRDefault="00517E8D" w:rsidP="00D4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6E4A" w14:textId="523849CC" w:rsidR="00D41636" w:rsidRDefault="00AF607E" w:rsidP="00D41636">
    <w:pPr>
      <w:pStyle w:val="Intestazione"/>
    </w:pPr>
    <w:r>
      <w:t xml:space="preserve">                             </w:t>
    </w:r>
    <w:r w:rsidR="00D41636"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008"/>
    <w:multiLevelType w:val="hybridMultilevel"/>
    <w:tmpl w:val="64CC4EBC"/>
    <w:lvl w:ilvl="0" w:tplc="EE6C58D4">
      <w:start w:val="1"/>
      <w:numFmt w:val="bullet"/>
      <w:lvlText w:val=""/>
      <w:lvlJc w:val="left"/>
      <w:pPr>
        <w:ind w:left="340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C9C82">
      <w:start w:val="1"/>
      <w:numFmt w:val="bullet"/>
      <w:lvlText w:val="o"/>
      <w:lvlJc w:val="left"/>
      <w:pPr>
        <w:ind w:left="412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0AF58">
      <w:start w:val="1"/>
      <w:numFmt w:val="bullet"/>
      <w:lvlText w:val="▪"/>
      <w:lvlJc w:val="left"/>
      <w:pPr>
        <w:ind w:left="484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E6A86">
      <w:start w:val="1"/>
      <w:numFmt w:val="bullet"/>
      <w:lvlText w:val="•"/>
      <w:lvlJc w:val="left"/>
      <w:pPr>
        <w:ind w:left="556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F473FA">
      <w:start w:val="1"/>
      <w:numFmt w:val="bullet"/>
      <w:lvlText w:val="o"/>
      <w:lvlJc w:val="left"/>
      <w:pPr>
        <w:ind w:left="628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287E2">
      <w:start w:val="1"/>
      <w:numFmt w:val="bullet"/>
      <w:lvlText w:val="▪"/>
      <w:lvlJc w:val="left"/>
      <w:pPr>
        <w:ind w:left="700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94650A">
      <w:start w:val="1"/>
      <w:numFmt w:val="bullet"/>
      <w:lvlText w:val="•"/>
      <w:lvlJc w:val="left"/>
      <w:pPr>
        <w:ind w:left="772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A61AD4">
      <w:start w:val="1"/>
      <w:numFmt w:val="bullet"/>
      <w:lvlText w:val="o"/>
      <w:lvlJc w:val="left"/>
      <w:pPr>
        <w:ind w:left="844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D23F84">
      <w:start w:val="1"/>
      <w:numFmt w:val="bullet"/>
      <w:lvlText w:val="▪"/>
      <w:lvlJc w:val="left"/>
      <w:pPr>
        <w:ind w:left="916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53352"/>
    <w:multiLevelType w:val="hybridMultilevel"/>
    <w:tmpl w:val="17384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4276"/>
    <w:multiLevelType w:val="multilevel"/>
    <w:tmpl w:val="D316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3613D"/>
    <w:multiLevelType w:val="multilevel"/>
    <w:tmpl w:val="6A48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30859"/>
    <w:multiLevelType w:val="hybridMultilevel"/>
    <w:tmpl w:val="74F8DE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E1ADF"/>
    <w:multiLevelType w:val="hybridMultilevel"/>
    <w:tmpl w:val="04466372"/>
    <w:lvl w:ilvl="0" w:tplc="CB10AF58">
      <w:start w:val="1"/>
      <w:numFmt w:val="bullet"/>
      <w:lvlText w:val="▪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993467">
    <w:abstractNumId w:val="1"/>
  </w:num>
  <w:num w:numId="2" w16cid:durableId="1686708467">
    <w:abstractNumId w:val="4"/>
  </w:num>
  <w:num w:numId="3" w16cid:durableId="626087338">
    <w:abstractNumId w:val="0"/>
  </w:num>
  <w:num w:numId="4" w16cid:durableId="2014650119">
    <w:abstractNumId w:val="3"/>
  </w:num>
  <w:num w:numId="5" w16cid:durableId="891113447">
    <w:abstractNumId w:val="2"/>
  </w:num>
  <w:num w:numId="6" w16cid:durableId="1754545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57"/>
    <w:rsid w:val="001E2573"/>
    <w:rsid w:val="0021363A"/>
    <w:rsid w:val="00225B1A"/>
    <w:rsid w:val="002807A9"/>
    <w:rsid w:val="002D3C25"/>
    <w:rsid w:val="00337D43"/>
    <w:rsid w:val="00392B1C"/>
    <w:rsid w:val="003B1E94"/>
    <w:rsid w:val="0040294A"/>
    <w:rsid w:val="004136E5"/>
    <w:rsid w:val="00517E8D"/>
    <w:rsid w:val="005768C0"/>
    <w:rsid w:val="006474BF"/>
    <w:rsid w:val="00651153"/>
    <w:rsid w:val="006F4011"/>
    <w:rsid w:val="007A3431"/>
    <w:rsid w:val="00800F9F"/>
    <w:rsid w:val="0086205C"/>
    <w:rsid w:val="00907D30"/>
    <w:rsid w:val="00960A74"/>
    <w:rsid w:val="00995AD8"/>
    <w:rsid w:val="009F0F72"/>
    <w:rsid w:val="009F3736"/>
    <w:rsid w:val="00A03B5B"/>
    <w:rsid w:val="00A05E98"/>
    <w:rsid w:val="00A30C30"/>
    <w:rsid w:val="00A57F18"/>
    <w:rsid w:val="00A85AA4"/>
    <w:rsid w:val="00A9343D"/>
    <w:rsid w:val="00AE1985"/>
    <w:rsid w:val="00AE1C1C"/>
    <w:rsid w:val="00AE4EE6"/>
    <w:rsid w:val="00AF607E"/>
    <w:rsid w:val="00B53AE6"/>
    <w:rsid w:val="00B95C0D"/>
    <w:rsid w:val="00BB4C57"/>
    <w:rsid w:val="00BD1483"/>
    <w:rsid w:val="00D14463"/>
    <w:rsid w:val="00D35A3B"/>
    <w:rsid w:val="00D41636"/>
    <w:rsid w:val="00D51257"/>
    <w:rsid w:val="00D63AC1"/>
    <w:rsid w:val="00D67F9D"/>
    <w:rsid w:val="00DD4E1A"/>
    <w:rsid w:val="00E72065"/>
    <w:rsid w:val="00F40482"/>
    <w:rsid w:val="00F561A0"/>
    <w:rsid w:val="00F577BA"/>
    <w:rsid w:val="00F75FB1"/>
    <w:rsid w:val="00FA77AB"/>
    <w:rsid w:val="00F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EA5DF6"/>
  <w15:chartTrackingRefBased/>
  <w15:docId w15:val="{44707D2C-CF4A-D84F-8A4B-765B7D92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136E5"/>
    <w:pPr>
      <w:spacing w:line="276" w:lineRule="auto"/>
      <w:contextualSpacing/>
    </w:pPr>
    <w:rPr>
      <w:rFonts w:ascii="Arial" w:eastAsia="Arial" w:hAnsi="Arial" w:cs="Arial"/>
      <w:kern w:val="0"/>
      <w:sz w:val="22"/>
      <w:szCs w:val="22"/>
      <w:lang w:val="it" w:eastAsia="it-IT"/>
      <w14:ligatures w14:val="none"/>
    </w:rPr>
  </w:style>
  <w:style w:type="paragraph" w:styleId="Titolo3">
    <w:name w:val="heading 3"/>
    <w:basedOn w:val="Normale"/>
    <w:next w:val="Normale"/>
    <w:link w:val="Titolo3Carattere"/>
    <w:rsid w:val="004136E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16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1636"/>
  </w:style>
  <w:style w:type="paragraph" w:styleId="Pidipagina">
    <w:name w:val="footer"/>
    <w:basedOn w:val="Normale"/>
    <w:link w:val="PidipaginaCarattere"/>
    <w:uiPriority w:val="99"/>
    <w:unhideWhenUsed/>
    <w:rsid w:val="00D416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636"/>
  </w:style>
  <w:style w:type="character" w:styleId="Collegamentoipertestuale">
    <w:name w:val="Hyperlink"/>
    <w:basedOn w:val="Carpredefinitoparagrafo"/>
    <w:uiPriority w:val="99"/>
    <w:unhideWhenUsed/>
    <w:rsid w:val="00F75FB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5FB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75FB1"/>
    <w:pPr>
      <w:ind w:left="7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B53AE6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4136E5"/>
    <w:rPr>
      <w:rFonts w:ascii="Arial" w:eastAsia="Arial" w:hAnsi="Arial" w:cs="Arial"/>
      <w:color w:val="434343"/>
      <w:kern w:val="0"/>
      <w:sz w:val="28"/>
      <w:szCs w:val="28"/>
      <w:lang w:val="it"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4136E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4136E5"/>
    <w:rPr>
      <w:b/>
      <w:bCs/>
    </w:rPr>
  </w:style>
  <w:style w:type="character" w:styleId="Enfasicorsivo">
    <w:name w:val="Emphasis"/>
    <w:basedOn w:val="Carpredefinitoparagrafo"/>
    <w:uiPriority w:val="20"/>
    <w:qFormat/>
    <w:rsid w:val="0041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monaspinelli/Library/Group%20Containers/UBF8T346G9.Office/User%20Content.localized/Templates.localized/Pon%20%20Cinem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Pon  Cinema.dotx</Template>
  <TotalTime>1</TotalTime>
  <Pages>1</Pages>
  <Words>280</Words>
  <Characters>1686</Characters>
  <Application>Microsoft Office Word</Application>
  <DocSecurity>0</DocSecurity>
  <Lines>40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Spinelli</dc:creator>
  <cp:keywords/>
  <dc:description/>
  <cp:lastModifiedBy>Simona Spinelli</cp:lastModifiedBy>
  <cp:revision>2</cp:revision>
  <cp:lastPrinted>2023-04-24T08:04:00Z</cp:lastPrinted>
  <dcterms:created xsi:type="dcterms:W3CDTF">2026-03-23T10:49:00Z</dcterms:created>
  <dcterms:modified xsi:type="dcterms:W3CDTF">2026-03-23T10:49:00Z</dcterms:modified>
</cp:coreProperties>
</file>